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 xml:space="preserve">Table S1 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 xml:space="preserve">The DEGs enriched in photosynthesis pathway in </w:t>
      </w:r>
      <w:r>
        <w:rPr>
          <w:rFonts w:hint="default" w:ascii="Times New Roman" w:hAnsi="Times New Roman" w:eastAsia="宋体" w:cs="Times New Roman"/>
          <w:i/>
          <w:iCs w:val="0"/>
          <w:color w:val="000000" w:themeColor="text1"/>
          <w:kern w:val="2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Brassica campestris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 xml:space="preserve"> L. under R and B combination for </w:t>
      </w:r>
      <w:r>
        <w:rPr>
          <w:rFonts w:hint="default" w:ascii="Times New Roman" w:hAnsi="Times New Roman" w:eastAsia="宋体" w:cs="Times New Roman"/>
          <w:color w:val="231F20"/>
          <w:kern w:val="2"/>
          <w:sz w:val="18"/>
          <w:szCs w:val="18"/>
          <w:lang w:val="en-US" w:eastAsia="zh-CN" w:bidi="ar"/>
        </w:rPr>
        <w:t>7days.</w:t>
      </w:r>
    </w:p>
    <w:tbl>
      <w:tblPr>
        <w:tblStyle w:val="3"/>
        <w:tblW w:w="8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1611"/>
        <w:gridCol w:w="1645"/>
        <w:gridCol w:w="1113"/>
        <w:gridCol w:w="13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Location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Gene ID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Log</w:t>
            </w: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 xml:space="preserve"> (fold change)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KO ID</w:t>
            </w: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Description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Photosystem Ⅰ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LOC103840210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-1.82873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K02695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PsaH2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Photosystem Ⅱ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LOC103863173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1.865472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K02717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XLOC_027490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2.620511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K08901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LOC103872111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2.707131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K08901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LOC103870981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2.324431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K08901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LOC103858917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1.687212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K08901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LOC103850067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2.955811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K08901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LOC103842995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2.546664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K08901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LOC103832382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1.00074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K03541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LOC103853163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1.519739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K03541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LOC103852422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1.28509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K02723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LOC103831013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1.585169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K02723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PsbY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LOC103836610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3.207834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K08902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LOC103854241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2.918071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K08903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LOC103861848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2.273536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K08903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Psb28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Cytochrome b6/f complex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LOC103853486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1.427606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K02637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PetD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LOC103858708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1.492128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K02636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PetC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LOC103846718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1.771145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K02636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PetC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XLOC_002245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1.748975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K02636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PetC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Photosynthethic eletron transport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LOC103830206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2.343484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K02639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PetF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LOC103833653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1.433295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K02639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PetF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LOC103871530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1.548787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K02639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PetF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LOC103871871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2.741836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K02639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PetF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LOC103829458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1.23046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K02641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PetH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LOC103837674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1.630434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K02641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PetH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LOC103840388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1.099464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K02641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PetH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LOC103848470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1.830607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K08906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PetJ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F-type ATPase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LOC103858669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1.064567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K02115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ATPC1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LOC103868164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2.198224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K02115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ATPC2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LOC103858533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1.318364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K02113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ATPD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LOC103838839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1.540576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K02113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ATPD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LOC103839821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1.124963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K02113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ATPD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LOC103851204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1.316772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K02109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231F2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231F20"/>
                <w:kern w:val="2"/>
                <w:sz w:val="18"/>
                <w:szCs w:val="18"/>
                <w:lang w:val="en-US" w:eastAsia="zh-CN" w:bidi="ar"/>
              </w:rPr>
              <w:t>ATP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Note :1 indicate that the protein ID in KEG</w:t>
      </w:r>
      <w:bookmarkStart w:id="0" w:name="_GoBack"/>
      <w:bookmarkEnd w:id="0"/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G Orthology database.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84042"/>
    <w:rsid w:val="29D95942"/>
    <w:rsid w:val="2CBF6923"/>
    <w:rsid w:val="3C5A3D65"/>
    <w:rsid w:val="5848404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2018-03-28T05:52:00Z</dcterms:created>
  <dc:creator>Administrator</dc:creator>
  <cp:lastModifiedBy>荷塘秋雨1422178017</cp:lastModifiedBy>
  <dcterms:modified xsi:type="dcterms:W3CDTF">2018-07-09T13:49:33Z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