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color w:val="231F20"/>
          <w:sz w:val="18"/>
          <w:szCs w:val="18"/>
          <w:lang w:val="en-US"/>
        </w:rPr>
      </w:pPr>
      <w:r>
        <w:rPr>
          <w:rFonts w:hint="default" w:ascii="Times New Roman" w:hAnsi="Times New Roman" w:eastAsia="宋体" w:cs="Times New Roman"/>
          <w:color w:val="231F20"/>
          <w:kern w:val="2"/>
          <w:sz w:val="18"/>
          <w:szCs w:val="18"/>
          <w:lang w:val="en-US" w:eastAsia="zh-CN" w:bidi="ar"/>
        </w:rPr>
        <w:t xml:space="preserve">Table S3 The DEGs enriched in carotenoid biosynthesis pathway in </w:t>
      </w:r>
      <w:r>
        <w:rPr>
          <w:rFonts w:hint="default" w:ascii="Times New Roman" w:hAnsi="Times New Roman" w:eastAsia="宋体" w:cs="Times New Roman"/>
          <w:i/>
          <w:iCs w:val="0"/>
          <w:color w:val="231F20"/>
          <w:kern w:val="2"/>
          <w:sz w:val="18"/>
          <w:szCs w:val="18"/>
          <w:lang w:val="en-US" w:eastAsia="zh-CN" w:bidi="ar"/>
        </w:rPr>
        <w:t>Brassica campestris</w:t>
      </w:r>
      <w:r>
        <w:rPr>
          <w:rFonts w:hint="default" w:ascii="Times New Roman" w:hAnsi="Times New Roman" w:eastAsia="宋体" w:cs="Times New Roman"/>
          <w:color w:val="231F20"/>
          <w:kern w:val="2"/>
          <w:sz w:val="18"/>
          <w:szCs w:val="18"/>
          <w:lang w:val="en-US" w:eastAsia="zh-CN" w:bidi="ar"/>
        </w:rPr>
        <w:t xml:space="preserve"> L. under R and B combination for 7days.</w:t>
      </w:r>
    </w:p>
    <w:tbl>
      <w:tblPr>
        <w:tblStyle w:val="3"/>
        <w:tblW w:w="51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606"/>
        <w:gridCol w:w="796"/>
        <w:gridCol w:w="13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Gene ID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Log2 (fold change)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KO ID</w:t>
            </w: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LOC103851090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1.359823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K02291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LOC103846262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1.723419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K02291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PDS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2.828441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K02293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PDS3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LOC103849152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1.769048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K00514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ZDS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LOC103843494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1.953427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K09835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CrtH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LOC103857432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2.261149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K14606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CruA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LOC103856778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2.223507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K06444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CrtL-e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LOC103850280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2.053853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K09837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LUT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BCH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-1.43506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K02294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CrtZ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LOC103837729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1.470237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K09838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ZEP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LOC103871599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1.000245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K09839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VDE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LOC103842019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-1.97064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K09840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NCED1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LOC103857159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-3.14873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K09840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NCED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XLOC_011519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-3.41407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K09840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NCED2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LOC103859576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-1.44805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K09840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NCED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LOC103832798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-1.27622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K09841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ABA2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LOC103871215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-1.24706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K09841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ABA2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LOC103861043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-1.48951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K09843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CYP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LOC103827806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1.076093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K09843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CYP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LOC103869474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-3.88526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K09843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CYP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default"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Note :1 indicate that the protein ID in KEGG Orthology database.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17DD3"/>
    <w:rsid w:val="17FF1B6C"/>
    <w:rsid w:val="5AD17D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2018-03-28T05:55:00Z</dcterms:created>
  <dc:creator>Administrator</dc:creator>
  <cp:lastModifiedBy>Administrator</cp:lastModifiedBy>
  <dcterms:modified xsi:type="dcterms:W3CDTF">2018-03-28T05:58:53Z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